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73"/>
        <w:tblW w:w="10281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880"/>
        <w:gridCol w:w="5943"/>
      </w:tblGrid>
      <w:tr w:rsidRPr="001B1EAB" w:rsidR="0027334F" w:rsidTr="0027334F">
        <w:trPr>
          <w:trHeight w:val="443"/>
        </w:trPr>
        <w:tc>
          <w:tcPr>
            <w:tcW w:w="458" w:type="dxa"/>
            <w:vAlign w:val="center"/>
          </w:tcPr>
          <w:p w:rsidRPr="001B1EAB" w:rsidR="0027334F" w:rsidP="0027334F" w:rsidRDefault="0027334F">
            <w:pPr>
              <w:spacing w:before="60" w:after="60"/>
              <w:jc w:val="center"/>
              <w:rPr>
                <w:b/>
                <w:bCs/>
              </w:rPr>
            </w:pPr>
            <w:r w:rsidRPr="001B1EAB">
              <w:rPr>
                <w:b/>
                <w:bCs/>
              </w:rPr>
              <w:t>1.</w:t>
            </w:r>
          </w:p>
        </w:tc>
        <w:tc>
          <w:tcPr>
            <w:tcW w:w="3880" w:type="dxa"/>
            <w:vAlign w:val="center"/>
          </w:tcPr>
          <w:p w:rsidRPr="001B1EAB" w:rsidR="0027334F" w:rsidP="0027334F" w:rsidRDefault="0027334F">
            <w:pPr>
              <w:spacing w:before="60" w:after="60"/>
            </w:pPr>
            <w:r w:rsidRPr="001B1EAB">
              <w:t>Adı Soyadı ve Unvanı</w:t>
            </w:r>
          </w:p>
        </w:tc>
        <w:tc>
          <w:tcPr>
            <w:tcW w:w="5943" w:type="dxa"/>
            <w:vAlign w:val="center"/>
          </w:tcPr>
          <w:p w:rsidRPr="001B1EAB" w:rsidR="0027334F" w:rsidP="0027334F" w:rsidRDefault="0027334F">
            <w:pPr>
              <w:spacing w:before="60" w:after="60"/>
            </w:pPr>
            <w:r w:rsidRPr="001B1EAB">
              <w:t>:</w:t>
            </w:r>
          </w:p>
        </w:tc>
      </w:tr>
      <w:tr w:rsidRPr="001B1EAB" w:rsidR="0027334F" w:rsidTr="0027334F">
        <w:trPr>
          <w:trHeight w:val="443"/>
        </w:trPr>
        <w:tc>
          <w:tcPr>
            <w:tcW w:w="458" w:type="dxa"/>
            <w:vAlign w:val="center"/>
          </w:tcPr>
          <w:p w:rsidRPr="001B1EAB" w:rsidR="0027334F" w:rsidP="0027334F" w:rsidRDefault="0027334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880" w:type="dxa"/>
            <w:vAlign w:val="center"/>
          </w:tcPr>
          <w:p w:rsidRPr="001B1EAB" w:rsidR="0027334F" w:rsidP="0027334F" w:rsidRDefault="0027334F">
            <w:pPr>
              <w:spacing w:before="60" w:after="60"/>
            </w:pPr>
            <w:r>
              <w:t xml:space="preserve">Pozisyon </w:t>
            </w:r>
          </w:p>
        </w:tc>
        <w:tc>
          <w:tcPr>
            <w:tcW w:w="5943" w:type="dxa"/>
            <w:vAlign w:val="center"/>
          </w:tcPr>
          <w:p w:rsidR="0027334F" w:rsidP="0027334F" w:rsidRDefault="0027334F">
            <w:pPr>
              <w:spacing w:before="60" w:after="60"/>
            </w:pPr>
            <w:r>
              <w:t xml:space="preserve">: </w:t>
            </w:r>
            <w:r w:rsidRPr="00F426C3">
              <w:sym w:font="Wingdings" w:char="F071"/>
            </w:r>
            <w:r>
              <w:t xml:space="preserve"> Öğretim Görevlisi (Ders Verecek)</w:t>
            </w:r>
          </w:p>
          <w:p w:rsidR="0027334F" w:rsidP="0027334F" w:rsidRDefault="0027334F">
            <w:pPr>
              <w:spacing w:before="60" w:after="60"/>
            </w:pPr>
            <w:r>
              <w:t xml:space="preserve">  </w:t>
            </w:r>
            <w:r w:rsidRPr="00F426C3">
              <w:sym w:font="Wingdings" w:char="F071"/>
            </w:r>
            <w:r>
              <w:t xml:space="preserve"> Öğretim Görevlisi (Uygulamalı Birim)</w:t>
            </w:r>
          </w:p>
          <w:p w:rsidRPr="001B1EAB" w:rsidR="0027334F" w:rsidP="0027334F" w:rsidRDefault="0027334F">
            <w:pPr>
              <w:spacing w:before="60" w:after="60"/>
            </w:pPr>
            <w:r>
              <w:t xml:space="preserve">  </w:t>
            </w:r>
            <w:r w:rsidRPr="00F426C3">
              <w:sym w:font="Wingdings" w:char="F071"/>
            </w:r>
            <w:r>
              <w:t xml:space="preserve"> Araştırma Görevlisi (Doktora Mezunu)</w:t>
            </w:r>
          </w:p>
        </w:tc>
      </w:tr>
      <w:tr w:rsidRPr="001B1EAB" w:rsidR="0027334F" w:rsidTr="0027334F">
        <w:trPr>
          <w:trHeight w:val="732"/>
        </w:trPr>
        <w:tc>
          <w:tcPr>
            <w:tcW w:w="458" w:type="dxa"/>
            <w:vAlign w:val="center"/>
          </w:tcPr>
          <w:p w:rsidRPr="001B1EAB" w:rsidR="0027334F" w:rsidP="0027334F" w:rsidRDefault="0027334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B1EAB">
              <w:rPr>
                <w:b/>
                <w:bCs/>
              </w:rPr>
              <w:t>.</w:t>
            </w:r>
          </w:p>
        </w:tc>
        <w:tc>
          <w:tcPr>
            <w:tcW w:w="3880" w:type="dxa"/>
            <w:vAlign w:val="center"/>
          </w:tcPr>
          <w:p w:rsidRPr="001B1EAB" w:rsidR="0027334F" w:rsidP="0027334F" w:rsidRDefault="0027334F">
            <w:pPr>
              <w:spacing w:before="60" w:after="60"/>
            </w:pPr>
            <w:r w:rsidRPr="001B1EAB">
              <w:t>Görev Yaptığı Birim/Bölüm/ABD-Program</w:t>
            </w:r>
          </w:p>
        </w:tc>
        <w:tc>
          <w:tcPr>
            <w:tcW w:w="5943" w:type="dxa"/>
            <w:vAlign w:val="center"/>
          </w:tcPr>
          <w:p w:rsidRPr="001B1EAB" w:rsidR="0027334F" w:rsidP="0027334F" w:rsidRDefault="0027334F">
            <w:pPr>
              <w:spacing w:before="60" w:after="60"/>
            </w:pPr>
            <w:r w:rsidRPr="001B1EAB">
              <w:t>:</w:t>
            </w:r>
          </w:p>
        </w:tc>
      </w:tr>
      <w:tr w:rsidRPr="001B1EAB" w:rsidR="0027334F" w:rsidTr="0027334F">
        <w:trPr>
          <w:trHeight w:val="746"/>
        </w:trPr>
        <w:tc>
          <w:tcPr>
            <w:tcW w:w="458" w:type="dxa"/>
            <w:vAlign w:val="center"/>
          </w:tcPr>
          <w:p w:rsidRPr="001B1EAB" w:rsidR="0027334F" w:rsidP="0027334F" w:rsidRDefault="0027334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B1EAB">
              <w:rPr>
                <w:b/>
                <w:bCs/>
              </w:rPr>
              <w:t>.</w:t>
            </w:r>
          </w:p>
        </w:tc>
        <w:tc>
          <w:tcPr>
            <w:tcW w:w="3880" w:type="dxa"/>
            <w:vAlign w:val="center"/>
          </w:tcPr>
          <w:p w:rsidRPr="001B1EAB" w:rsidR="0027334F" w:rsidP="0027334F" w:rsidRDefault="0027334F">
            <w:pPr>
              <w:spacing w:before="60" w:after="60"/>
            </w:pPr>
            <w:r w:rsidRPr="001B1EAB">
              <w:t>Üniversitemizde İlk İşe Başladığı Tarih</w:t>
            </w:r>
          </w:p>
        </w:tc>
        <w:tc>
          <w:tcPr>
            <w:tcW w:w="5943" w:type="dxa"/>
            <w:vAlign w:val="center"/>
          </w:tcPr>
          <w:p w:rsidRPr="001B1EAB" w:rsidR="0027334F" w:rsidP="0027334F" w:rsidRDefault="0027334F">
            <w:pPr>
              <w:spacing w:before="60" w:after="60"/>
            </w:pPr>
            <w:r w:rsidRPr="001B1EAB">
              <w:t>:</w:t>
            </w:r>
          </w:p>
        </w:tc>
      </w:tr>
      <w:tr w:rsidRPr="001B1EAB" w:rsidR="0027334F" w:rsidTr="0027334F">
        <w:trPr>
          <w:trHeight w:val="732"/>
        </w:trPr>
        <w:tc>
          <w:tcPr>
            <w:tcW w:w="458" w:type="dxa"/>
            <w:vAlign w:val="center"/>
          </w:tcPr>
          <w:p w:rsidRPr="001B1EAB" w:rsidR="0027334F" w:rsidP="0027334F" w:rsidRDefault="0027334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B1EAB">
              <w:rPr>
                <w:b/>
                <w:bCs/>
              </w:rPr>
              <w:t>.</w:t>
            </w:r>
          </w:p>
        </w:tc>
        <w:tc>
          <w:tcPr>
            <w:tcW w:w="3880" w:type="dxa"/>
            <w:vAlign w:val="center"/>
          </w:tcPr>
          <w:p w:rsidRPr="001B1EAB" w:rsidR="0027334F" w:rsidP="0027334F" w:rsidRDefault="0027334F">
            <w:pPr>
              <w:spacing w:before="60" w:after="60"/>
            </w:pPr>
            <w:r w:rsidRPr="001B1EAB">
              <w:t>Görev Süresinin En Son Uzatılma Tarihi</w:t>
            </w:r>
          </w:p>
        </w:tc>
        <w:tc>
          <w:tcPr>
            <w:tcW w:w="5943" w:type="dxa"/>
            <w:vAlign w:val="center"/>
          </w:tcPr>
          <w:p w:rsidRPr="001B1EAB" w:rsidR="0027334F" w:rsidP="0027334F" w:rsidRDefault="0027334F">
            <w:pPr>
              <w:spacing w:before="60" w:after="60"/>
            </w:pPr>
            <w:r w:rsidRPr="001B1EAB">
              <w:t>:</w:t>
            </w:r>
          </w:p>
        </w:tc>
      </w:tr>
      <w:tr w:rsidRPr="001B1EAB" w:rsidR="0027334F" w:rsidTr="0027334F">
        <w:trPr>
          <w:trHeight w:val="746"/>
        </w:trPr>
        <w:tc>
          <w:tcPr>
            <w:tcW w:w="458" w:type="dxa"/>
            <w:vAlign w:val="center"/>
          </w:tcPr>
          <w:p w:rsidRPr="001B1EAB" w:rsidR="0027334F" w:rsidP="0027334F" w:rsidRDefault="0027334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1B1EAB">
              <w:rPr>
                <w:b/>
                <w:bCs/>
              </w:rPr>
              <w:t>.</w:t>
            </w:r>
          </w:p>
        </w:tc>
        <w:tc>
          <w:tcPr>
            <w:tcW w:w="3880" w:type="dxa"/>
            <w:vAlign w:val="center"/>
          </w:tcPr>
          <w:p w:rsidRPr="001B1EAB" w:rsidR="0027334F" w:rsidP="0027334F" w:rsidRDefault="0027334F">
            <w:pPr>
              <w:spacing w:before="60" w:after="60"/>
            </w:pPr>
            <w:r w:rsidRPr="001B1EAB">
              <w:t>Lisansüstü Eğitim Durumu (En Son)</w:t>
            </w:r>
          </w:p>
        </w:tc>
        <w:tc>
          <w:tcPr>
            <w:tcW w:w="5943" w:type="dxa"/>
            <w:vAlign w:val="center"/>
          </w:tcPr>
          <w:p w:rsidRPr="001B1EAB" w:rsidR="0027334F" w:rsidP="0027334F" w:rsidRDefault="0027334F">
            <w:pPr>
              <w:spacing w:before="60" w:after="60"/>
            </w:pPr>
            <w:r w:rsidRPr="00F426C3">
              <w:sym w:font="Wingdings" w:char="F071"/>
            </w:r>
            <w:r>
              <w:t xml:space="preserve">   </w:t>
            </w:r>
            <w:r w:rsidRPr="001B1EAB">
              <w:t xml:space="preserve">Yüksek Lisans                                 </w:t>
            </w:r>
            <w:r w:rsidRPr="00F426C3">
              <w:sym w:font="Wingdings" w:char="F071"/>
            </w:r>
            <w:r>
              <w:t xml:space="preserve">  </w:t>
            </w:r>
            <w:r w:rsidRPr="001B1EAB">
              <w:t xml:space="preserve"> Doktora</w:t>
            </w:r>
            <w:r w:rsidRPr="001B1EAB">
              <w:br/>
              <w:t xml:space="preserve">Aşama : </w:t>
            </w:r>
            <w:r w:rsidRPr="001B1EAB">
              <w:sym w:font="Wingdings" w:char="F071"/>
            </w:r>
            <w:r w:rsidRPr="001B1EAB">
              <w:t xml:space="preserve"> Ders  </w:t>
            </w:r>
            <w:r w:rsidRPr="001B1EAB">
              <w:sym w:font="Wingdings" w:char="F071"/>
            </w:r>
            <w:r w:rsidRPr="001B1EAB">
              <w:t xml:space="preserve"> Yeterlik  </w:t>
            </w:r>
            <w:r w:rsidRPr="001B1EAB">
              <w:sym w:font="Wingdings" w:char="F071"/>
            </w:r>
            <w:r w:rsidRPr="001B1EAB">
              <w:t xml:space="preserve"> Tez  </w:t>
            </w:r>
            <w:r w:rsidRPr="001B1EAB">
              <w:sym w:font="Wingdings" w:char="F071"/>
            </w:r>
            <w:r w:rsidRPr="001B1EAB">
              <w:t xml:space="preserve"> Mezun</w:t>
            </w:r>
          </w:p>
        </w:tc>
      </w:tr>
      <w:tr w:rsidRPr="001B1EAB" w:rsidR="0027334F" w:rsidTr="0027334F">
        <w:trPr>
          <w:trHeight w:val="1216"/>
        </w:trPr>
        <w:tc>
          <w:tcPr>
            <w:tcW w:w="458" w:type="dxa"/>
          </w:tcPr>
          <w:p w:rsidRPr="001B1EAB" w:rsidR="0027334F" w:rsidP="0027334F" w:rsidRDefault="0027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1B1EAB">
              <w:rPr>
                <w:b/>
                <w:bCs/>
              </w:rPr>
              <w:t>.</w:t>
            </w:r>
          </w:p>
        </w:tc>
        <w:tc>
          <w:tcPr>
            <w:tcW w:w="9823" w:type="dxa"/>
            <w:gridSpan w:val="2"/>
            <w:vAlign w:val="center"/>
          </w:tcPr>
          <w:p w:rsidRPr="001B1EAB" w:rsidR="0027334F" w:rsidP="0027334F" w:rsidRDefault="0027334F">
            <w:r w:rsidRPr="001B1EAB">
              <w:t>En Son Görev Uzatma Döneminde Girdiği Dersler   :</w:t>
            </w:r>
            <w:r w:rsidRPr="001B1EAB">
              <w:br/>
              <w:t>(Güz ve Bahar Yarıyılı İtibariyle)</w:t>
            </w:r>
          </w:p>
          <w:p w:rsidRPr="001B1EAB" w:rsidR="0027334F" w:rsidP="0027334F" w:rsidRDefault="0027334F"/>
          <w:p w:rsidRPr="001B1EAB" w:rsidR="0027334F" w:rsidP="0027334F" w:rsidRDefault="0027334F"/>
        </w:tc>
      </w:tr>
      <w:tr w:rsidRPr="001B1EAB" w:rsidR="0027334F" w:rsidTr="0027334F">
        <w:trPr>
          <w:trHeight w:val="1201"/>
        </w:trPr>
        <w:tc>
          <w:tcPr>
            <w:tcW w:w="458" w:type="dxa"/>
          </w:tcPr>
          <w:p w:rsidRPr="001B1EAB" w:rsidR="0027334F" w:rsidP="0027334F" w:rsidRDefault="0027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1B1EAB">
              <w:rPr>
                <w:b/>
                <w:bCs/>
              </w:rPr>
              <w:t>.</w:t>
            </w:r>
          </w:p>
        </w:tc>
        <w:tc>
          <w:tcPr>
            <w:tcW w:w="9823" w:type="dxa"/>
            <w:gridSpan w:val="2"/>
            <w:vAlign w:val="center"/>
          </w:tcPr>
          <w:p w:rsidRPr="001B1EAB" w:rsidR="0027334F" w:rsidP="0027334F" w:rsidRDefault="0027334F">
            <w:r w:rsidRPr="001B1EAB">
              <w:t>En Son Görev Uzatma Döneminde Katıldığınız Kongre, Sempozyum, Panel vb. Bilimsel Faaliyetler.</w:t>
            </w:r>
          </w:p>
          <w:p w:rsidRPr="001B1EAB" w:rsidR="0027334F" w:rsidP="0027334F" w:rsidRDefault="0027334F"/>
          <w:p w:rsidRPr="001B1EAB" w:rsidR="0027334F" w:rsidP="0027334F" w:rsidRDefault="0027334F"/>
        </w:tc>
      </w:tr>
      <w:tr w:rsidRPr="001B1EAB" w:rsidR="0027334F" w:rsidTr="0027334F">
        <w:trPr>
          <w:trHeight w:val="1216"/>
        </w:trPr>
        <w:tc>
          <w:tcPr>
            <w:tcW w:w="458" w:type="dxa"/>
          </w:tcPr>
          <w:p w:rsidRPr="001B1EAB" w:rsidR="0027334F" w:rsidP="0027334F" w:rsidRDefault="00273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1B1EAB">
              <w:rPr>
                <w:b/>
                <w:bCs/>
              </w:rPr>
              <w:t>.</w:t>
            </w:r>
          </w:p>
        </w:tc>
        <w:tc>
          <w:tcPr>
            <w:tcW w:w="9823" w:type="dxa"/>
            <w:gridSpan w:val="2"/>
            <w:vAlign w:val="center"/>
          </w:tcPr>
          <w:p w:rsidRPr="001B1EAB" w:rsidR="0027334F" w:rsidP="0027334F" w:rsidRDefault="0027334F">
            <w:r w:rsidRPr="001B1EAB">
              <w:t xml:space="preserve">En Son Görev Uzatma Döneminde Yapmış Olduğunuz Makale, Araştırma </w:t>
            </w:r>
            <w:proofErr w:type="spellStart"/>
            <w:r w:rsidRPr="001B1EAB">
              <w:t>vb</w:t>
            </w:r>
            <w:proofErr w:type="spellEnd"/>
            <w:r w:rsidRPr="001B1EAB">
              <w:t xml:space="preserve"> Bilimsel Yayınlarınız.</w:t>
            </w:r>
          </w:p>
          <w:p w:rsidRPr="001B1EAB" w:rsidR="0027334F" w:rsidP="0027334F" w:rsidRDefault="0027334F"/>
          <w:p w:rsidRPr="001B1EAB" w:rsidR="0027334F" w:rsidP="0027334F" w:rsidRDefault="0027334F"/>
        </w:tc>
      </w:tr>
      <w:tr w:rsidRPr="001B1EAB" w:rsidR="0027334F" w:rsidTr="0027334F">
        <w:trPr>
          <w:trHeight w:val="445"/>
        </w:trPr>
        <w:tc>
          <w:tcPr>
            <w:tcW w:w="458" w:type="dxa"/>
          </w:tcPr>
          <w:p w:rsidRPr="001B1EAB" w:rsidR="0027334F" w:rsidP="0027334F" w:rsidRDefault="0027334F">
            <w:pPr>
              <w:ind w:right="-19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1B1EAB">
              <w:rPr>
                <w:b/>
                <w:bCs/>
              </w:rPr>
              <w:t>.</w:t>
            </w:r>
          </w:p>
        </w:tc>
        <w:tc>
          <w:tcPr>
            <w:tcW w:w="9823" w:type="dxa"/>
            <w:gridSpan w:val="2"/>
            <w:vAlign w:val="center"/>
          </w:tcPr>
          <w:p w:rsidRPr="001B1EAB" w:rsidR="0027334F" w:rsidP="0027334F" w:rsidRDefault="0027334F">
            <w:r w:rsidRPr="001B1EAB">
              <w:t xml:space="preserve">En Son Görev Uzatma Döneminde Üniversitemizin Sosyal ve Kültürel Faaliyetlerinde Aldığınız Görevler. </w:t>
            </w:r>
          </w:p>
          <w:p w:rsidRPr="001B1EAB" w:rsidR="0027334F" w:rsidP="0027334F" w:rsidRDefault="0027334F"/>
          <w:p w:rsidRPr="001B1EAB" w:rsidR="0027334F" w:rsidP="0027334F" w:rsidRDefault="0027334F"/>
        </w:tc>
      </w:tr>
    </w:tbl>
    <w:p w:rsidR="0027334F" w:rsidP="0027334F" w:rsidRDefault="0027334F">
      <w:pPr>
        <w:spacing w:before="120" w:after="120"/>
        <w:jc w:val="right"/>
      </w:pPr>
    </w:p>
    <w:p w:rsidR="0027334F" w:rsidP="0027334F" w:rsidRDefault="0027334F">
      <w:pPr>
        <w:spacing w:before="120" w:after="120"/>
        <w:jc w:val="right"/>
      </w:pPr>
    </w:p>
    <w:p w:rsidRPr="001149C6" w:rsidR="0027334F" w:rsidP="0027334F" w:rsidRDefault="0027334F">
      <w:pPr>
        <w:spacing w:before="120" w:after="120"/>
        <w:rPr>
          <w:color w:val="000000" w:themeColor="text1"/>
        </w:rPr>
      </w:pPr>
      <w:r>
        <w:t xml:space="preserve">                                                                                                                         </w:t>
      </w:r>
      <w:r w:rsidRPr="001149C6">
        <w:rPr>
          <w:color w:val="000000" w:themeColor="text1"/>
        </w:rPr>
        <w:t>Öğretim Elemanı Adı Soyadı</w:t>
      </w:r>
    </w:p>
    <w:p w:rsidR="0027334F" w:rsidP="0027334F" w:rsidRDefault="0027334F">
      <w:pPr>
        <w:jc w:val="center"/>
        <w:rPr>
          <w:color w:val="000000" w:themeColor="text1"/>
        </w:rPr>
      </w:pPr>
      <w:r w:rsidRPr="001149C6">
        <w:rPr>
          <w:color w:val="000000" w:themeColor="text1"/>
        </w:rPr>
        <w:t xml:space="preserve">                                                                                                                    Tarih-İmza</w:t>
      </w:r>
    </w:p>
    <w:p w:rsidR="00AF6327" w:rsidP="0027334F" w:rsidRDefault="0027334F">
      <w:pPr>
        <w:pStyle w:val="Balk2"/>
        <w:tabs>
          <w:tab w:val="clear" w:pos="360"/>
          <w:tab w:val="num" w:pos="0"/>
        </w:tabs>
        <w:rPr>
          <w:i/>
          <w:color w:val="000000" w:themeColor="text1"/>
          <w:szCs w:val="24"/>
        </w:rPr>
      </w:pPr>
      <w:r>
        <w:rPr>
          <w:i/>
          <w:color w:val="000000" w:themeColor="text1"/>
          <w:szCs w:val="24"/>
        </w:rPr>
        <w:t xml:space="preserve">  </w:t>
      </w:r>
    </w:p>
    <w:p w:rsidRPr="001149C6" w:rsidR="0027334F" w:rsidP="0027334F" w:rsidRDefault="00AF6327">
      <w:pPr>
        <w:pStyle w:val="Balk2"/>
        <w:tabs>
          <w:tab w:val="clear" w:pos="360"/>
          <w:tab w:val="num" w:pos="0"/>
        </w:tabs>
        <w:rPr>
          <w:color w:val="000000" w:themeColor="text1"/>
          <w:szCs w:val="24"/>
        </w:rPr>
      </w:pPr>
      <w:bookmarkStart w:name="_GoBack" w:id="0"/>
      <w:bookmarkEnd w:id="0"/>
      <w:r>
        <w:rPr>
          <w:i/>
          <w:color w:val="000000" w:themeColor="text1"/>
        </w:rPr>
        <w:t>Not: Öğretim Görevlileri ve Doktora Mezunu Araştırma Görevlileri tarafından doldurulacaktır.</w:t>
      </w:r>
    </w:p>
    <w:sectPr w:rsidRPr="001149C6" w:rsidR="0027334F" w:rsidSect="00224FD7">
      <w:footerReference r:id="R91ece29cefca461d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50" w:rsidRDefault="00053850">
      <w:r>
        <w:separator/>
      </w:r>
    </w:p>
  </w:endnote>
  <w:endnote w:type="continuationSeparator" w:id="0">
    <w:p w:rsidR="00053850" w:rsidRDefault="0005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50" w:rsidRDefault="00053850">
      <w:r>
        <w:separator/>
      </w:r>
    </w:p>
  </w:footnote>
  <w:footnote w:type="continuationSeparator" w:id="0">
    <w:p w:rsidR="00053850" w:rsidRDefault="0005385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ELEMANI FAALİYET RAPORU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FR/PDB/47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24.03.2023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632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632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27"/>
    <w:rsid w:val="000300DC"/>
    <w:rsid w:val="000412C1"/>
    <w:rsid w:val="00053850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334F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6327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86CBA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0A6D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0E00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A6D"/>
    <w:rPr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27334F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DF0A6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Balk2Char">
    <w:name w:val="Başlık 2 Char"/>
    <w:basedOn w:val="VarsaylanParagrafYazTipi"/>
    <w:link w:val="Balk2"/>
    <w:rsid w:val="0027334F"/>
    <w:rPr>
      <w:b/>
      <w:color w:val="00008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1ece29cefca461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4547-CDCE-43A6-869F-061CE7A1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Elemanı Faaliyet Raporu  - yeni talep.dotx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2023-03-23T13:00:00Z</dcterms:created>
  <dcterms:modified xsi:type="dcterms:W3CDTF">2023-03-23T13:02:00Z</dcterms:modified>
</cp:coreProperties>
</file>