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6D" w:rsidP="00DF0A6D" w:rsidRDefault="00DF0A6D">
      <w:pPr>
        <w:spacing w:before="100" w:beforeAutospacing="1" w:after="100" w:afterAutospacing="1" w:line="240" w:lineRule="atLeast"/>
        <w:rPr>
          <w:b/>
          <w:bCs/>
        </w:rPr>
      </w:pPr>
    </w:p>
    <w:p w:rsidR="00DF0A6D" w:rsidP="00DF0A6D" w:rsidRDefault="00DF0A6D">
      <w:pPr>
        <w:spacing w:before="100" w:beforeAutospacing="1" w:after="100" w:afterAutospacing="1" w:line="240" w:lineRule="atLeast"/>
        <w:ind w:left="284"/>
      </w:pPr>
      <w:r w:rsidRPr="00634AA8">
        <w:rPr>
          <w:b/>
          <w:bCs/>
        </w:rPr>
        <w:t>Toplantı Tarihi :</w:t>
      </w:r>
      <w:r w:rsidRPr="00201E72">
        <w:t xml:space="preserve"> </w:t>
      </w:r>
      <w:proofErr w:type="gramStart"/>
      <w:r>
        <w:t>….</w:t>
      </w:r>
      <w:proofErr w:type="gramEnd"/>
      <w:r>
        <w:t>/…./</w:t>
      </w:r>
      <w:r w:rsidRPr="00201E72">
        <w:t>20</w:t>
      </w:r>
      <w:r>
        <w:t>…</w:t>
      </w:r>
      <w:r w:rsidRPr="00201E72">
        <w:br/>
      </w:r>
    </w:p>
    <w:p w:rsidRPr="008126F0" w:rsidR="00DF0A6D" w:rsidP="00DF0A6D" w:rsidRDefault="00DF0A6D">
      <w:pPr>
        <w:spacing w:before="100" w:beforeAutospacing="1" w:after="100" w:afterAutospacing="1" w:line="240" w:lineRule="atLeast"/>
        <w:ind w:left="284"/>
        <w:rPr>
          <w:b/>
          <w:u w:val="single"/>
        </w:rPr>
      </w:pPr>
      <w:r w:rsidRPr="008126F0">
        <w:rPr>
          <w:b/>
          <w:u w:val="single"/>
        </w:rPr>
        <w:t>GÜNDEM</w:t>
      </w:r>
      <w:r w:rsidRPr="008126F0">
        <w:rPr>
          <w:b/>
          <w:u w:val="single"/>
        </w:rPr>
        <w:tab/>
        <w:t>:</w:t>
      </w:r>
    </w:p>
    <w:p w:rsidR="00DF0A6D" w:rsidP="00DF0A6D" w:rsidRDefault="00DF0A6D">
      <w:pPr>
        <w:ind w:left="720" w:right="253"/>
        <w:jc w:val="both"/>
      </w:pPr>
      <w:r>
        <w:t xml:space="preserve">Fakültemiz / Yüksekokulumuz </w:t>
      </w:r>
      <w:proofErr w:type="gramStart"/>
      <w:r>
        <w:t>……………………</w:t>
      </w:r>
      <w:proofErr w:type="gramEnd"/>
      <w:r>
        <w:t xml:space="preserve"> Bölümü </w:t>
      </w:r>
      <w:proofErr w:type="gramStart"/>
      <w:r>
        <w:t>………………….</w:t>
      </w:r>
      <w:proofErr w:type="gramEnd"/>
      <w:r>
        <w:t xml:space="preserve"> Anabilim Dalında görev yapmakta olan ve </w:t>
      </w:r>
      <w:proofErr w:type="gramStart"/>
      <w:r>
        <w:t>……</w:t>
      </w:r>
      <w:proofErr w:type="gramEnd"/>
      <w:r>
        <w:t xml:space="preserve">/……/….. </w:t>
      </w:r>
      <w:proofErr w:type="gramStart"/>
      <w:r>
        <w:t>tarihinde</w:t>
      </w:r>
      <w:proofErr w:type="gramEnd"/>
      <w:r>
        <w:t xml:space="preserve"> görev süresi dolan Dr. Öğr. Üyesi </w:t>
      </w:r>
      <w:proofErr w:type="gramStart"/>
      <w:r>
        <w:t>……………………………..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……/…../….. tarihli görev süresi uzatım talep dilekçesine </w:t>
      </w:r>
      <w:proofErr w:type="gramStart"/>
      <w:r>
        <w:t>istinaden  Üniversitemiz</w:t>
      </w:r>
      <w:proofErr w:type="gramEnd"/>
      <w:r>
        <w:t xml:space="preserve"> Akademik Atama ve Yükseltme Kriterleri gereğince anılan tarihten itibaren görev süresinin uzatılmasının görüşülmesi.</w:t>
      </w:r>
    </w:p>
    <w:p w:rsidRPr="00634AA8" w:rsidR="00DF0A6D" w:rsidP="00DF0A6D" w:rsidRDefault="00DF0A6D">
      <w:pPr>
        <w:ind w:left="720"/>
        <w:jc w:val="both"/>
      </w:pPr>
    </w:p>
    <w:p w:rsidR="00DF0A6D" w:rsidP="00DF0A6D" w:rsidRDefault="00DF0A6D">
      <w:pPr>
        <w:ind w:left="720"/>
        <w:jc w:val="both"/>
      </w:pPr>
    </w:p>
    <w:p w:rsidR="00DF0A6D" w:rsidP="00DF0A6D" w:rsidRDefault="00DF0A6D">
      <w:pPr>
        <w:rPr>
          <w:u w:val="single"/>
        </w:rPr>
      </w:pPr>
    </w:p>
    <w:p w:rsidRPr="008126F0" w:rsidR="00DF0A6D" w:rsidP="00DF0A6D" w:rsidRDefault="00DF0A6D">
      <w:pPr>
        <w:ind w:left="284"/>
        <w:rPr>
          <w:b/>
          <w:u w:val="single"/>
        </w:rPr>
      </w:pPr>
      <w:proofErr w:type="gramStart"/>
      <w:r w:rsidRPr="008126F0">
        <w:rPr>
          <w:b/>
          <w:u w:val="single"/>
        </w:rPr>
        <w:t>KARAR</w:t>
      </w:r>
      <w:r>
        <w:rPr>
          <w:b/>
          <w:u w:val="single"/>
        </w:rPr>
        <w:t xml:space="preserve"> </w:t>
      </w:r>
      <w:r w:rsidRPr="008126F0">
        <w:rPr>
          <w:b/>
          <w:u w:val="single"/>
        </w:rPr>
        <w:t>:</w:t>
      </w:r>
      <w:proofErr w:type="gramEnd"/>
    </w:p>
    <w:p w:rsidR="00DF0A6D" w:rsidP="00DF0A6D" w:rsidRDefault="00DF0A6D">
      <w:pPr>
        <w:rPr>
          <w:u w:val="single"/>
        </w:rPr>
      </w:pPr>
    </w:p>
    <w:p w:rsidR="00DF0A6D" w:rsidP="00DF0A6D" w:rsidRDefault="00DF0A6D">
      <w:pPr>
        <w:ind w:left="720" w:right="253"/>
        <w:jc w:val="both"/>
      </w:pPr>
      <w:r>
        <w:t xml:space="preserve">Fakültemiz / Yüksekokulumuz </w:t>
      </w:r>
      <w:proofErr w:type="gramStart"/>
      <w:r>
        <w:t>……………………</w:t>
      </w:r>
      <w:proofErr w:type="gramEnd"/>
      <w:r>
        <w:t xml:space="preserve"> Bölümü </w:t>
      </w:r>
      <w:proofErr w:type="gramStart"/>
      <w:r>
        <w:t>………………….</w:t>
      </w:r>
      <w:proofErr w:type="gramEnd"/>
      <w:r>
        <w:t xml:space="preserve"> Anabilim Dalında görev yapmakta olan ve </w:t>
      </w:r>
      <w:proofErr w:type="gramStart"/>
      <w:r>
        <w:t>……</w:t>
      </w:r>
      <w:proofErr w:type="gramEnd"/>
      <w:r>
        <w:t xml:space="preserve">/……/….. </w:t>
      </w:r>
      <w:proofErr w:type="gramStart"/>
      <w:r>
        <w:t>tarihinde</w:t>
      </w:r>
      <w:proofErr w:type="gramEnd"/>
      <w:r>
        <w:t xml:space="preserve"> görev süresi dolan Dr. Öğr. Üyesi </w:t>
      </w:r>
      <w:proofErr w:type="gramStart"/>
      <w:r>
        <w:t>……………………………..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……/…../….. tarihli görev süresi uzatım talep dilekçesine istinaden Atama ve Yükseltilme Koşulları Bildirim Formunun incelenmesi sonucu Üniversitemiz Akademik Atama ve Yükseltme Kriterleri gereğince anılan tarihten itibaren görev süresinin (</w:t>
      </w:r>
      <w:proofErr w:type="gramStart"/>
      <w:r>
        <w:t>…..</w:t>
      </w:r>
      <w:proofErr w:type="gramEnd"/>
      <w:r>
        <w:t>) yıl uzatılmasının uygunluğuna karar verilmiştir. / karar verilmemiştir.</w:t>
      </w:r>
    </w:p>
    <w:p w:rsidRPr="001F07BA" w:rsidR="00DF0A6D" w:rsidP="00DF0A6D" w:rsidRDefault="00DF0A6D">
      <w:pPr>
        <w:ind w:left="720"/>
        <w:jc w:val="both"/>
        <w:rPr>
          <w:u w:val="single"/>
        </w:rPr>
      </w:pPr>
      <w:r w:rsidRPr="001F07BA">
        <w:rPr>
          <w:u w:val="single"/>
        </w:rPr>
        <w:t xml:space="preserve"> </w:t>
      </w:r>
    </w:p>
    <w:p w:rsidR="00DF0A6D" w:rsidP="00DF0A6D" w:rsidRDefault="00DF0A6D"/>
    <w:p w:rsidR="00DF0A6D" w:rsidP="00DF0A6D" w:rsidRDefault="00DF0A6D">
      <w:pPr>
        <w:jc w:val="both"/>
        <w:rPr>
          <w:u w:val="single"/>
        </w:rPr>
      </w:pPr>
    </w:p>
    <w:p w:rsidR="00DF0A6D" w:rsidP="00DF0A6D" w:rsidRDefault="00DF0A6D">
      <w:pPr>
        <w:jc w:val="both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Pr="00414F02" w:rsidR="00DF0A6D" w:rsidTr="00DF0A6D">
        <w:trPr>
          <w:trHeight w:val="1461"/>
        </w:trPr>
        <w:tc>
          <w:tcPr>
            <w:tcW w:w="10062" w:type="dxa"/>
            <w:gridSpan w:val="2"/>
          </w:tcPr>
          <w:p w:rsidRPr="005D6128" w:rsidR="00DF0A6D" w:rsidP="00992538" w:rsidRDefault="00DF0A6D">
            <w:pPr>
              <w:jc w:val="center"/>
            </w:pPr>
            <w:proofErr w:type="gramStart"/>
            <w:r>
              <w:t>.……………………………</w:t>
            </w:r>
            <w:proofErr w:type="gramEnd"/>
          </w:p>
          <w:p w:rsidRPr="005D6128" w:rsidR="00DF0A6D" w:rsidP="00992538" w:rsidRDefault="00DF0A6D">
            <w:pPr>
              <w:jc w:val="center"/>
            </w:pPr>
            <w:r w:rsidRPr="005D6128">
              <w:t>Başkan</w:t>
            </w:r>
          </w:p>
          <w:p w:rsidR="00DF0A6D" w:rsidP="00992538" w:rsidRDefault="00DF0A6D">
            <w:pPr>
              <w:jc w:val="center"/>
            </w:pPr>
          </w:p>
          <w:p w:rsidR="00DF0A6D" w:rsidP="00992538" w:rsidRDefault="00DF0A6D">
            <w:pPr>
              <w:jc w:val="center"/>
            </w:pPr>
          </w:p>
          <w:p w:rsidR="00DF0A6D" w:rsidP="00992538" w:rsidRDefault="00DF0A6D">
            <w:pPr>
              <w:jc w:val="center"/>
            </w:pPr>
          </w:p>
          <w:p w:rsidRPr="005D6128" w:rsidR="00DF0A6D" w:rsidP="00992538" w:rsidRDefault="00DF0A6D">
            <w:pPr>
              <w:jc w:val="center"/>
            </w:pPr>
          </w:p>
        </w:tc>
      </w:tr>
      <w:tr w:rsidRPr="00414F02" w:rsidR="00DF0A6D" w:rsidTr="00DF0A6D">
        <w:trPr>
          <w:trHeight w:val="1222"/>
        </w:trPr>
        <w:tc>
          <w:tcPr>
            <w:tcW w:w="5031" w:type="dxa"/>
          </w:tcPr>
          <w:p w:rsidRPr="005D6128" w:rsidR="00DF0A6D" w:rsidP="00992538" w:rsidRDefault="00DF0A6D">
            <w:pPr>
              <w:jc w:val="center"/>
            </w:pPr>
            <w:proofErr w:type="gramStart"/>
            <w:r>
              <w:t>.…………………..</w:t>
            </w:r>
            <w:proofErr w:type="gramEnd"/>
          </w:p>
          <w:p w:rsidRPr="005D6128" w:rsidR="00DF0A6D" w:rsidP="00992538" w:rsidRDefault="00DF0A6D">
            <w:pPr>
              <w:jc w:val="center"/>
            </w:pPr>
            <w:r w:rsidRPr="005D6128">
              <w:t>Üye</w:t>
            </w:r>
          </w:p>
          <w:p w:rsidRPr="00414F02" w:rsidR="00DF0A6D" w:rsidP="00992538" w:rsidRDefault="00DF0A6D">
            <w:pPr>
              <w:jc w:val="center"/>
              <w:rPr>
                <w:u w:val="single"/>
              </w:rPr>
            </w:pPr>
          </w:p>
        </w:tc>
        <w:tc>
          <w:tcPr>
            <w:tcW w:w="5031" w:type="dxa"/>
          </w:tcPr>
          <w:p w:rsidRPr="005D6128" w:rsidR="00DF0A6D" w:rsidP="00992538" w:rsidRDefault="00DF0A6D">
            <w:pPr>
              <w:jc w:val="center"/>
            </w:pPr>
            <w:proofErr w:type="gramStart"/>
            <w:r>
              <w:t>.………………….</w:t>
            </w:r>
            <w:proofErr w:type="gramEnd"/>
          </w:p>
          <w:p w:rsidR="00DF0A6D" w:rsidP="00992538" w:rsidRDefault="00DF0A6D">
            <w:pPr>
              <w:jc w:val="center"/>
            </w:pPr>
            <w:r w:rsidRPr="005D6128">
              <w:t>Üye</w:t>
            </w:r>
          </w:p>
          <w:p w:rsidR="00DF0A6D" w:rsidP="00992538" w:rsidRDefault="00DF0A6D">
            <w:pPr>
              <w:jc w:val="center"/>
            </w:pPr>
          </w:p>
          <w:p w:rsidR="00DF0A6D" w:rsidP="00992538" w:rsidRDefault="00DF0A6D">
            <w:pPr>
              <w:jc w:val="center"/>
            </w:pPr>
          </w:p>
          <w:p w:rsidRPr="005D6128" w:rsidR="00DF0A6D" w:rsidP="00992538" w:rsidRDefault="00DF0A6D">
            <w:pPr>
              <w:jc w:val="center"/>
            </w:pPr>
          </w:p>
        </w:tc>
        <w:bookmarkStart w:name="_GoBack" w:id="0"/>
        <w:bookmarkEnd w:id="0"/>
      </w:tr>
    </w:tbl>
    <w:p w:rsidRPr="00923ECC" w:rsidR="007A2926" w:rsidP="001B4140" w:rsidRDefault="007A2926"/>
    <w:sectPr w:rsidRPr="00923ECC" w:rsidR="007A2926" w:rsidSect="00224FD7">
      <w:footerReference r:id="R9065f92119a644b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5D" w:rsidRDefault="0086095D">
      <w:r>
        <w:separator/>
      </w:r>
    </w:p>
  </w:endnote>
  <w:endnote w:type="continuationSeparator" w:id="0">
    <w:p w:rsidR="0086095D" w:rsidRDefault="008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5D" w:rsidRDefault="0086095D">
      <w:r>
        <w:separator/>
      </w:r>
    </w:p>
  </w:footnote>
  <w:footnote w:type="continuationSeparator" w:id="0">
    <w:p w:rsidR="0086095D" w:rsidRDefault="0086095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 ÖĞRETİM ÜYESİ GÖREV SÜRESİ UZATMA KOMİSYONU DEĞERLENDİRME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FR/PDB/10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24.03.2023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0A6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0A6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095D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A6D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 Char"/>
    <w:basedOn w:val="Normal"/>
    <w:rsid w:val="00DF0A6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065f92119a644b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4FB7-79BE-4932-A968-4B664D55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 Öğretim Üyesi Görev Süresi Uzatma Komisyonu Değerlendirme Formu - yeni talep.dotx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2023-03-23T12:09:00Z</dcterms:created>
  <dcterms:modified xsi:type="dcterms:W3CDTF">2023-03-23T12:14:00Z</dcterms:modified>
</cp:coreProperties>
</file>